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hornsby-profile"/>
    <w:p>
      <w:pPr>
        <w:pStyle w:val="Heading1"/>
      </w:pPr>
      <w:r>
        <w:t xml:space="preserve">Hornsby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455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151,713          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Hornsby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84,191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Hornsby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$56,974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$8,680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85,244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7,583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13,854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14,097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764,216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640,229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423,202.4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167,065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13,026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19,921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14,624,825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114,603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1,070,000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2025-01-02T01:38:06Z</dcterms:created>
  <dcterms:modified xsi:type="dcterms:W3CDTF">2025-01-02T01:38:06Z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